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109D" w14:textId="77777777" w:rsidR="00A309FA" w:rsidRPr="00B667B1" w:rsidRDefault="00A14820" w:rsidP="00A309FA">
      <w:r w:rsidRPr="00B667B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3C169113" wp14:editId="48C862F7">
                <wp:simplePos x="0" y="0"/>
                <wp:positionH relativeFrom="page">
                  <wp:posOffset>864235</wp:posOffset>
                </wp:positionH>
                <wp:positionV relativeFrom="page">
                  <wp:posOffset>1944370</wp:posOffset>
                </wp:positionV>
                <wp:extent cx="3239770" cy="1348740"/>
                <wp:effectExtent l="0" t="1270" r="1270" b="2540"/>
                <wp:wrapNone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9B081" w14:textId="77777777" w:rsidR="00CE08DC" w:rsidRDefault="00CE08DC" w:rsidP="00A309FA"/>
                          <w:p w14:paraId="3575442B" w14:textId="77777777" w:rsidR="00CE08DC" w:rsidRPr="00CC5686" w:rsidRDefault="00CE08DC" w:rsidP="00A309FA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6911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8.05pt;margin-top:153.1pt;width:255.1pt;height:106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" filled="f" stroked="f">
                <v:textbox inset="0,0,0,0">
                  <w:txbxContent>
                    <w:p w14:paraId="7679B081" w14:textId="77777777" w:rsidR="00CE08DC" w:rsidRDefault="00CE08DC" w:rsidP="00A309FA"/>
                    <w:p w14:paraId="3575442B" w14:textId="77777777" w:rsidR="00CE08DC" w:rsidRPr="00CC5686" w:rsidRDefault="00CE08DC" w:rsidP="00A309FA">
                      <w:pPr>
                        <w:rPr>
                          <w:noProof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B667B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A896822" wp14:editId="146CC85B">
                <wp:simplePos x="0" y="0"/>
                <wp:positionH relativeFrom="page">
                  <wp:posOffset>864235</wp:posOffset>
                </wp:positionH>
                <wp:positionV relativeFrom="page">
                  <wp:posOffset>3816985</wp:posOffset>
                </wp:positionV>
                <wp:extent cx="4398645" cy="308610"/>
                <wp:effectExtent l="0" t="0" r="4445" b="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A3D68" w14:textId="77777777" w:rsidR="00CE08DC" w:rsidRPr="00425799" w:rsidRDefault="00CE08DC" w:rsidP="00425799">
                            <w:pPr>
                              <w:rPr>
                                <w:b/>
                              </w:rPr>
                            </w:pPr>
                            <w:r w:rsidRPr="00DC55C4">
                              <w:rPr>
                                <w:b/>
                              </w:rPr>
                              <w:t xml:space="preserve">Informationen zum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6822" id="Text Box 35" o:spid="_x0000_s1027" type="#_x0000_t202" style="position:absolute;margin-left:68.05pt;margin-top:300.55pt;width:346.35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" filled="f" stroked="f">
                <v:textbox inset="0,0,0,0">
                  <w:txbxContent>
                    <w:p w14:paraId="144A3D68" w14:textId="77777777" w:rsidR="00CE08DC" w:rsidRPr="00425799" w:rsidRDefault="00CE08DC" w:rsidP="00425799">
                      <w:pPr>
                        <w:rPr>
                          <w:b/>
                        </w:rPr>
                      </w:pPr>
                      <w:r w:rsidRPr="00DC55C4">
                        <w:rPr>
                          <w:b/>
                        </w:rPr>
                        <w:t xml:space="preserve">Informationen zum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38E2D5A" w14:textId="77777777" w:rsidR="00A309FA" w:rsidRPr="00B667B1" w:rsidRDefault="00A14820" w:rsidP="00A309F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2C4F0308" wp14:editId="6E3417AE">
                <wp:simplePos x="0" y="0"/>
                <wp:positionH relativeFrom="page">
                  <wp:posOffset>5346700</wp:posOffset>
                </wp:positionH>
                <wp:positionV relativeFrom="page">
                  <wp:posOffset>3816350</wp:posOffset>
                </wp:positionV>
                <wp:extent cx="1764030" cy="6153150"/>
                <wp:effectExtent l="0" t="0" r="0" b="0"/>
                <wp:wrapTight wrapText="bothSides">
                  <wp:wrapPolygon edited="0">
                    <wp:start x="2099" y="0"/>
                    <wp:lineTo x="2099" y="21533"/>
                    <wp:lineTo x="21460" y="21533"/>
                    <wp:lineTo x="21460" y="0"/>
                    <wp:lineTo x="2099" y="0"/>
                  </wp:wrapPolygon>
                </wp:wrapTight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615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38017" w14:textId="77777777" w:rsidR="00CE08DC" w:rsidRDefault="00CE08DC" w:rsidP="00A1482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Stafford" w:hAnsi="Stafford" w:cs="Stafford"/>
                                <w:color w:val="BA0F22"/>
                                <w:szCs w:val="24"/>
                              </w:rPr>
                            </w:pPr>
                            <w:r>
                              <w:rPr>
                                <w:rFonts w:ascii="Stafford" w:hAnsi="Stafford" w:cs="Stafford"/>
                                <w:color w:val="BA0F22"/>
                                <w:szCs w:val="24"/>
                              </w:rPr>
                              <w:t>Die Präsidentin</w:t>
                            </w:r>
                          </w:p>
                          <w:p w14:paraId="3A95EA2B" w14:textId="77777777" w:rsidR="00CE08DC" w:rsidRDefault="00CE08DC" w:rsidP="00A1482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Stafford" w:hAnsi="Stafford" w:cs="Stafford"/>
                                <w:color w:val="BA0F22"/>
                                <w:szCs w:val="24"/>
                              </w:rPr>
                            </w:pPr>
                          </w:p>
                          <w:p w14:paraId="2445381C" w14:textId="77777777" w:rsidR="00CE08DC" w:rsidRDefault="00CE08DC" w:rsidP="00A1482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Stafford" w:hAnsi="Stafford" w:cs="Stafford"/>
                                <w:color w:val="BA0F22"/>
                                <w:szCs w:val="24"/>
                              </w:rPr>
                            </w:pPr>
                            <w:r>
                              <w:rPr>
                                <w:rFonts w:ascii="Stafford" w:hAnsi="Stafford" w:cs="Stafford"/>
                                <w:color w:val="BA0F22"/>
                                <w:szCs w:val="24"/>
                              </w:rPr>
                              <w:t>Der Vizepräsident für Studium, Lehre sowie Diversität</w:t>
                            </w:r>
                          </w:p>
                          <w:p w14:paraId="0E863E66" w14:textId="77777777" w:rsidR="00CE08DC" w:rsidRDefault="00CE08DC" w:rsidP="00A14820">
                            <w:pPr>
                              <w:pStyle w:val="InfospalteNamen"/>
                              <w:rPr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z w:val="20"/>
                                <w:lang w:val="de-DE"/>
                              </w:rPr>
                              <w:t>Prof. Dr. Heribert Warzecha</w:t>
                            </w:r>
                          </w:p>
                          <w:p w14:paraId="4F1499AF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</w:p>
                          <w:p w14:paraId="6458A51D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Dezernat Studium und Lehre, Hochschulrecht</w:t>
                            </w:r>
                          </w:p>
                          <w:p w14:paraId="37C341DF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</w:p>
                          <w:p w14:paraId="58C2D6E9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Dezernatsleitung</w:t>
                            </w:r>
                          </w:p>
                          <w:p w14:paraId="45BB8CC0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Gerhard Schmitt</w:t>
                            </w:r>
                          </w:p>
                          <w:p w14:paraId="47136F00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</w:p>
                          <w:p w14:paraId="4F963741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Referat</w:t>
                            </w:r>
                          </w:p>
                          <w:p w14:paraId="50D293CD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Studierendenservice</w:t>
                            </w:r>
                          </w:p>
                          <w:p w14:paraId="397CFB7C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</w:p>
                          <w:p w14:paraId="0AC89FFD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Sachgebiet </w:t>
                            </w:r>
                            <w:r>
                              <w:rPr>
                                <w:lang w:val="de-DE"/>
                              </w:rPr>
                              <w:br/>
                              <w:t xml:space="preserve">Zentrale Studienberatung </w:t>
                            </w:r>
                            <w:r>
                              <w:rPr>
                                <w:lang w:val="de-DE"/>
                              </w:rPr>
                              <w:br/>
                              <w:t>und -orientierung ZSB</w:t>
                            </w:r>
                          </w:p>
                          <w:p w14:paraId="4DAE5B84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</w:p>
                          <w:p w14:paraId="34F9B00B" w14:textId="77777777" w:rsidR="00CE08DC" w:rsidRDefault="00CE08DC" w:rsidP="00A14820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Bearbeiterin</w:t>
                            </w:r>
                          </w:p>
                          <w:p w14:paraId="551B185A" w14:textId="6CA41148" w:rsidR="00CE08DC" w:rsidRDefault="002C320E" w:rsidP="00A14820">
                            <w:pPr>
                              <w:pStyle w:val="Infospalte"/>
                            </w:pPr>
                            <w:r>
                              <w:t>…</w:t>
                            </w:r>
                          </w:p>
                          <w:p w14:paraId="499F7A1B" w14:textId="77777777" w:rsidR="002C320E" w:rsidRDefault="002C320E" w:rsidP="00A14820">
                            <w:pPr>
                              <w:pStyle w:val="Infospalte"/>
                            </w:pPr>
                          </w:p>
                          <w:p w14:paraId="0B82258A" w14:textId="77777777" w:rsidR="00CE08DC" w:rsidRDefault="00CE08DC" w:rsidP="00A14820">
                            <w:pPr>
                              <w:pStyle w:val="Infospalte"/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>Karolinenplatz 5</w:t>
                            </w:r>
                          </w:p>
                          <w:p w14:paraId="1AE6E7BE" w14:textId="77777777" w:rsidR="00CE08DC" w:rsidRDefault="00CE08DC" w:rsidP="00A14820">
                            <w:pPr>
                              <w:pStyle w:val="Infospalte"/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>64289 Darmstadt</w:t>
                            </w:r>
                          </w:p>
                          <w:p w14:paraId="275517E0" w14:textId="77777777" w:rsidR="00CE08DC" w:rsidRDefault="00CE08DC" w:rsidP="00A14820">
                            <w:pPr>
                              <w:pStyle w:val="Infospalte"/>
                            </w:pPr>
                          </w:p>
                          <w:p w14:paraId="0681BA87" w14:textId="77777777" w:rsidR="00CE08DC" w:rsidRDefault="00CE08DC" w:rsidP="00A14820">
                            <w:pPr>
                              <w:pStyle w:val="Infospalte"/>
                            </w:pPr>
                            <w:r>
                              <w:t>Tel. +49 6151 16 - 27295</w:t>
                            </w:r>
                          </w:p>
                          <w:p w14:paraId="0430421E" w14:textId="31014B43" w:rsidR="00CE08DC" w:rsidRPr="00281E1E" w:rsidRDefault="00281E1E" w:rsidP="00A14820">
                            <w:pPr>
                              <w:pStyle w:val="Infospalte"/>
                            </w:pPr>
                            <w:r>
                              <w:t>g</w:t>
                            </w:r>
                            <w:r w:rsidR="00BC2192" w:rsidRPr="00281E1E">
                              <w:t>irls-day@zsb.tu-darmstadt.de</w:t>
                            </w:r>
                          </w:p>
                          <w:p w14:paraId="4A65330B" w14:textId="77777777" w:rsidR="00CE08DC" w:rsidRPr="00281E1E" w:rsidRDefault="00CE08DC" w:rsidP="00A14820">
                            <w:pPr>
                              <w:pStyle w:val="Infospalte"/>
                            </w:pPr>
                          </w:p>
                          <w:p w14:paraId="2764050A" w14:textId="77777777" w:rsidR="00CE08DC" w:rsidRPr="00281E1E" w:rsidRDefault="00CE08DC" w:rsidP="00A14820">
                            <w:pPr>
                              <w:pStyle w:val="Infospalte"/>
                            </w:pPr>
                          </w:p>
                          <w:p w14:paraId="43221485" w14:textId="77777777" w:rsidR="00CE08DC" w:rsidRDefault="00CE08DC" w:rsidP="00A14820">
                            <w:pPr>
                              <w:pStyle w:val="Infospalt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Datum</w:t>
                            </w:r>
                          </w:p>
                          <w:p w14:paraId="0D79FB86" w14:textId="6F7F8EC5" w:rsidR="00CE08DC" w:rsidRDefault="00CE08DC" w:rsidP="00A14820">
                            <w:pPr>
                              <w:pStyle w:val="Infospalte"/>
                            </w:pPr>
                            <w:r>
                              <w:fldChar w:fldCharType="begin"/>
                            </w:r>
                            <w:r>
                              <w:instrText xml:space="preserve"> TIME \@ "d. MMMM yyyy" </w:instrText>
                            </w:r>
                            <w:r>
                              <w:fldChar w:fldCharType="separate"/>
                            </w:r>
                            <w:r w:rsidR="002C320E">
                              <w:rPr>
                                <w:noProof/>
                              </w:rPr>
                              <w:t>26. Januar 2024</w:t>
                            </w:r>
                            <w:r>
                              <w:fldChar w:fldCharType="end"/>
                            </w:r>
                          </w:p>
                          <w:p w14:paraId="1BB308EA" w14:textId="77777777" w:rsidR="00CE08DC" w:rsidRDefault="00CE08DC" w:rsidP="00A14820">
                            <w:pPr>
                              <w:pStyle w:val="Infospalte"/>
                            </w:pPr>
                          </w:p>
                          <w:p w14:paraId="3E69CC8E" w14:textId="77777777" w:rsidR="00CE08DC" w:rsidRDefault="00CE08DC" w:rsidP="00A14820">
                            <w:pPr>
                              <w:pStyle w:val="Infospalte"/>
                            </w:pPr>
                          </w:p>
                          <w:p w14:paraId="7BD92B5D" w14:textId="77777777" w:rsidR="00CE08DC" w:rsidRDefault="00CE08DC" w:rsidP="00A14820">
                            <w:pPr>
                              <w:pStyle w:val="Infospalte"/>
                            </w:pPr>
                          </w:p>
                          <w:p w14:paraId="55618F70" w14:textId="77777777" w:rsidR="00CE08DC" w:rsidRDefault="00CE08DC" w:rsidP="00A14820">
                            <w:pPr>
                              <w:pStyle w:val="Infospalte"/>
                            </w:pPr>
                          </w:p>
                          <w:p w14:paraId="1AC890E2" w14:textId="77777777" w:rsidR="00CE08DC" w:rsidRDefault="00CE08DC" w:rsidP="00A14820">
                            <w:pPr>
                              <w:pStyle w:val="Infospalte"/>
                            </w:pPr>
                          </w:p>
                          <w:p w14:paraId="1B6AF5BC" w14:textId="77777777" w:rsidR="00CE08DC" w:rsidRDefault="00CE08DC" w:rsidP="00A14820">
                            <w:pPr>
                              <w:pStyle w:val="Infospalte"/>
                            </w:pPr>
                          </w:p>
                          <w:p w14:paraId="7161F9A5" w14:textId="77777777" w:rsidR="00CE08DC" w:rsidRDefault="00CE08DC" w:rsidP="00A14820">
                            <w:pPr>
                              <w:pStyle w:val="Infospalte"/>
                            </w:pPr>
                          </w:p>
                        </w:txbxContent>
                      </wps:txbx>
                      <wps:bodyPr rot="0" vert="horz" wrap="square" lIns="21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F03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21pt;margin-top:300.5pt;width:138.9pt;height:484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" filled="f" stroked="f">
                <v:textbox inset="6mm,0,0,0">
                  <w:txbxContent>
                    <w:p w14:paraId="6A438017" w14:textId="77777777" w:rsidR="00CE08DC" w:rsidRDefault="00CE08DC" w:rsidP="00A1482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Stafford" w:hAnsi="Stafford" w:cs="Stafford"/>
                          <w:color w:val="BA0F22"/>
                          <w:szCs w:val="24"/>
                        </w:rPr>
                      </w:pPr>
                      <w:r>
                        <w:rPr>
                          <w:rFonts w:ascii="Stafford" w:hAnsi="Stafford" w:cs="Stafford"/>
                          <w:color w:val="BA0F22"/>
                          <w:szCs w:val="24"/>
                        </w:rPr>
                        <w:t>Die Präsidentin</w:t>
                      </w:r>
                    </w:p>
                    <w:p w14:paraId="3A95EA2B" w14:textId="77777777" w:rsidR="00CE08DC" w:rsidRDefault="00CE08DC" w:rsidP="00A1482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Stafford" w:hAnsi="Stafford" w:cs="Stafford"/>
                          <w:color w:val="BA0F22"/>
                          <w:szCs w:val="24"/>
                        </w:rPr>
                      </w:pPr>
                    </w:p>
                    <w:p w14:paraId="2445381C" w14:textId="77777777" w:rsidR="00CE08DC" w:rsidRDefault="00CE08DC" w:rsidP="00A1482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Stafford" w:hAnsi="Stafford" w:cs="Stafford"/>
                          <w:color w:val="BA0F22"/>
                          <w:szCs w:val="24"/>
                        </w:rPr>
                      </w:pPr>
                      <w:r>
                        <w:rPr>
                          <w:rFonts w:ascii="Stafford" w:hAnsi="Stafford" w:cs="Stafford"/>
                          <w:color w:val="BA0F22"/>
                          <w:szCs w:val="24"/>
                        </w:rPr>
                        <w:t>Der Vizepräsident für Studium, Lehre sowie Diversität</w:t>
                      </w:r>
                    </w:p>
                    <w:p w14:paraId="0E863E66" w14:textId="77777777" w:rsidR="00CE08DC" w:rsidRDefault="00CE08DC" w:rsidP="00A14820">
                      <w:pPr>
                        <w:pStyle w:val="InfospalteNamen"/>
                        <w:rPr>
                          <w:sz w:val="20"/>
                          <w:lang w:val="de-DE"/>
                        </w:rPr>
                      </w:pPr>
                      <w:r>
                        <w:rPr>
                          <w:sz w:val="20"/>
                          <w:lang w:val="de-DE"/>
                        </w:rPr>
                        <w:t>Prof. Dr. Heribert Warzecha</w:t>
                      </w:r>
                    </w:p>
                    <w:p w14:paraId="4F1499AF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</w:p>
                    <w:p w14:paraId="6458A51D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Dezernat Studium und Lehre, Hochschulrecht</w:t>
                      </w:r>
                    </w:p>
                    <w:p w14:paraId="37C341DF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</w:p>
                    <w:p w14:paraId="58C2D6E9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Dezernatsleitung</w:t>
                      </w:r>
                    </w:p>
                    <w:p w14:paraId="45BB8CC0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Gerhard Schmitt</w:t>
                      </w:r>
                    </w:p>
                    <w:p w14:paraId="47136F00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</w:p>
                    <w:p w14:paraId="4F963741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Referat</w:t>
                      </w:r>
                    </w:p>
                    <w:p w14:paraId="50D293CD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Studierendenservice</w:t>
                      </w:r>
                    </w:p>
                    <w:p w14:paraId="397CFB7C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</w:p>
                    <w:p w14:paraId="0AC89FFD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Sachgebiet </w:t>
                      </w:r>
                      <w:r>
                        <w:rPr>
                          <w:lang w:val="de-DE"/>
                        </w:rPr>
                        <w:br/>
                        <w:t xml:space="preserve">Zentrale Studienberatung </w:t>
                      </w:r>
                      <w:r>
                        <w:rPr>
                          <w:lang w:val="de-DE"/>
                        </w:rPr>
                        <w:br/>
                        <w:t>und -orientierung ZSB</w:t>
                      </w:r>
                    </w:p>
                    <w:p w14:paraId="4DAE5B84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</w:p>
                    <w:p w14:paraId="34F9B00B" w14:textId="77777777" w:rsidR="00CE08DC" w:rsidRDefault="00CE08DC" w:rsidP="00A14820">
                      <w:pPr>
                        <w:pStyle w:val="InfospalteNamen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Bearbeiterin</w:t>
                      </w:r>
                    </w:p>
                    <w:p w14:paraId="551B185A" w14:textId="6CA41148" w:rsidR="00CE08DC" w:rsidRDefault="002C320E" w:rsidP="00A14820">
                      <w:pPr>
                        <w:pStyle w:val="Infospalte"/>
                      </w:pPr>
                      <w:r>
                        <w:t>…</w:t>
                      </w:r>
                    </w:p>
                    <w:p w14:paraId="499F7A1B" w14:textId="77777777" w:rsidR="002C320E" w:rsidRDefault="002C320E" w:rsidP="00A14820">
                      <w:pPr>
                        <w:pStyle w:val="Infospalte"/>
                      </w:pPr>
                    </w:p>
                    <w:p w14:paraId="0B82258A" w14:textId="77777777" w:rsidR="00CE08DC" w:rsidRDefault="00CE08DC" w:rsidP="00A14820">
                      <w:pPr>
                        <w:pStyle w:val="Infospalte"/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>Karolinenplatz 5</w:t>
                      </w:r>
                    </w:p>
                    <w:p w14:paraId="1AE6E7BE" w14:textId="77777777" w:rsidR="00CE08DC" w:rsidRDefault="00CE08DC" w:rsidP="00A14820">
                      <w:pPr>
                        <w:pStyle w:val="Infospalte"/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>64289 Darmstadt</w:t>
                      </w:r>
                    </w:p>
                    <w:p w14:paraId="275517E0" w14:textId="77777777" w:rsidR="00CE08DC" w:rsidRDefault="00CE08DC" w:rsidP="00A14820">
                      <w:pPr>
                        <w:pStyle w:val="Infospalte"/>
                      </w:pPr>
                    </w:p>
                    <w:p w14:paraId="0681BA87" w14:textId="77777777" w:rsidR="00CE08DC" w:rsidRDefault="00CE08DC" w:rsidP="00A14820">
                      <w:pPr>
                        <w:pStyle w:val="Infospalte"/>
                      </w:pPr>
                      <w:r>
                        <w:t>Tel. +49 6151 16 - 27295</w:t>
                      </w:r>
                    </w:p>
                    <w:p w14:paraId="0430421E" w14:textId="31014B43" w:rsidR="00CE08DC" w:rsidRPr="00281E1E" w:rsidRDefault="00281E1E" w:rsidP="00A14820">
                      <w:pPr>
                        <w:pStyle w:val="Infospalte"/>
                      </w:pPr>
                      <w:r>
                        <w:t>g</w:t>
                      </w:r>
                      <w:r w:rsidR="00BC2192" w:rsidRPr="00281E1E">
                        <w:t>irls-day@zsb.tu-darmstadt.de</w:t>
                      </w:r>
                    </w:p>
                    <w:p w14:paraId="4A65330B" w14:textId="77777777" w:rsidR="00CE08DC" w:rsidRPr="00281E1E" w:rsidRDefault="00CE08DC" w:rsidP="00A14820">
                      <w:pPr>
                        <w:pStyle w:val="Infospalte"/>
                      </w:pPr>
                    </w:p>
                    <w:p w14:paraId="2764050A" w14:textId="77777777" w:rsidR="00CE08DC" w:rsidRPr="00281E1E" w:rsidRDefault="00CE08DC" w:rsidP="00A14820">
                      <w:pPr>
                        <w:pStyle w:val="Infospalte"/>
                      </w:pPr>
                    </w:p>
                    <w:p w14:paraId="43221485" w14:textId="77777777" w:rsidR="00CE08DC" w:rsidRDefault="00CE08DC" w:rsidP="00A14820">
                      <w:pPr>
                        <w:pStyle w:val="Infospalt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Datum</w:t>
                      </w:r>
                    </w:p>
                    <w:p w14:paraId="0D79FB86" w14:textId="6F7F8EC5" w:rsidR="00CE08DC" w:rsidRDefault="00CE08DC" w:rsidP="00A14820">
                      <w:pPr>
                        <w:pStyle w:val="Infospalte"/>
                      </w:pPr>
                      <w:r>
                        <w:fldChar w:fldCharType="begin"/>
                      </w:r>
                      <w:r>
                        <w:instrText xml:space="preserve"> TIME \@ "d. MMMM yyyy" </w:instrText>
                      </w:r>
                      <w:r>
                        <w:fldChar w:fldCharType="separate"/>
                      </w:r>
                      <w:r w:rsidR="002C320E">
                        <w:rPr>
                          <w:noProof/>
                        </w:rPr>
                        <w:t>26. Januar 2024</w:t>
                      </w:r>
                      <w:r>
                        <w:fldChar w:fldCharType="end"/>
                      </w:r>
                    </w:p>
                    <w:p w14:paraId="1BB308EA" w14:textId="77777777" w:rsidR="00CE08DC" w:rsidRDefault="00CE08DC" w:rsidP="00A14820">
                      <w:pPr>
                        <w:pStyle w:val="Infospalte"/>
                      </w:pPr>
                    </w:p>
                    <w:p w14:paraId="3E69CC8E" w14:textId="77777777" w:rsidR="00CE08DC" w:rsidRDefault="00CE08DC" w:rsidP="00A14820">
                      <w:pPr>
                        <w:pStyle w:val="Infospalte"/>
                      </w:pPr>
                    </w:p>
                    <w:p w14:paraId="7BD92B5D" w14:textId="77777777" w:rsidR="00CE08DC" w:rsidRDefault="00CE08DC" w:rsidP="00A14820">
                      <w:pPr>
                        <w:pStyle w:val="Infospalte"/>
                      </w:pPr>
                    </w:p>
                    <w:p w14:paraId="55618F70" w14:textId="77777777" w:rsidR="00CE08DC" w:rsidRDefault="00CE08DC" w:rsidP="00A14820">
                      <w:pPr>
                        <w:pStyle w:val="Infospalte"/>
                      </w:pPr>
                    </w:p>
                    <w:p w14:paraId="1AC890E2" w14:textId="77777777" w:rsidR="00CE08DC" w:rsidRDefault="00CE08DC" w:rsidP="00A14820">
                      <w:pPr>
                        <w:pStyle w:val="Infospalte"/>
                      </w:pPr>
                    </w:p>
                    <w:p w14:paraId="1B6AF5BC" w14:textId="77777777" w:rsidR="00CE08DC" w:rsidRDefault="00CE08DC" w:rsidP="00A14820">
                      <w:pPr>
                        <w:pStyle w:val="Infospalte"/>
                      </w:pPr>
                    </w:p>
                    <w:p w14:paraId="7161F9A5" w14:textId="77777777" w:rsidR="00CE08DC" w:rsidRDefault="00CE08DC" w:rsidP="00A14820">
                      <w:pPr>
                        <w:pStyle w:val="Infospalte"/>
                      </w:pP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B667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F7D5CE1" wp14:editId="67610884">
                <wp:simplePos x="0" y="0"/>
                <wp:positionH relativeFrom="page">
                  <wp:posOffset>864235</wp:posOffset>
                </wp:positionH>
                <wp:positionV relativeFrom="page">
                  <wp:posOffset>1800225</wp:posOffset>
                </wp:positionV>
                <wp:extent cx="3239770" cy="142875"/>
                <wp:effectExtent l="0" t="0" r="1270" b="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B8A30" w14:textId="77777777" w:rsidR="00CE08DC" w:rsidRPr="0006128C" w:rsidRDefault="00CE08DC" w:rsidP="00A309FA">
                            <w:pPr>
                              <w:pStyle w:val="Marginalie"/>
                            </w:pPr>
                            <w:r w:rsidRPr="0006128C">
                              <w:t>Technische Universität Darmstadt | Karolinenplatz 5 | 64289 Darmstadt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5CE1" id="Text Box 33" o:spid="_x0000_s1029" type="#_x0000_t202" style="position:absolute;margin-left:68.05pt;margin-top:141.75pt;width:255.1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" filled="f" stroked="f">
                <v:textbox inset="0,0,0,0">
                  <w:txbxContent>
                    <w:p w14:paraId="33AB8A30" w14:textId="77777777" w:rsidR="00CE08DC" w:rsidRPr="0006128C" w:rsidRDefault="00CE08DC" w:rsidP="00A309FA">
                      <w:pPr>
                        <w:pStyle w:val="Marginalie"/>
                      </w:pPr>
                      <w:r w:rsidRPr="0006128C">
                        <w:t>Technische Universität Darmstadt | Karolinenplatz 5 | 64289 Darmstadt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06EB920" w14:textId="77777777" w:rsidR="00A309FA" w:rsidRPr="00B667B1" w:rsidRDefault="00A309FA" w:rsidP="00A309FA"/>
    <w:p w14:paraId="22C0DBF7" w14:textId="77777777" w:rsidR="00A309FA" w:rsidRPr="00B667B1" w:rsidRDefault="00A309FA" w:rsidP="00A309FA"/>
    <w:p w14:paraId="5BC35650" w14:textId="77777777" w:rsidR="00A309FA" w:rsidRPr="00B667B1" w:rsidRDefault="00A309FA" w:rsidP="00A309FA"/>
    <w:p w14:paraId="6FD3351E" w14:textId="77777777" w:rsidR="00A309FA" w:rsidRPr="00B667B1" w:rsidRDefault="00A309FA" w:rsidP="00A309FA">
      <w:pPr>
        <w:tabs>
          <w:tab w:val="left" w:pos="7371"/>
          <w:tab w:val="left" w:pos="9214"/>
        </w:tabs>
      </w:pPr>
    </w:p>
    <w:p w14:paraId="14A9BBFC" w14:textId="77777777" w:rsidR="00A309FA" w:rsidRPr="00B667B1" w:rsidRDefault="00A309FA" w:rsidP="00A309FA">
      <w:pPr>
        <w:tabs>
          <w:tab w:val="left" w:pos="7448"/>
        </w:tabs>
      </w:pPr>
      <w:r>
        <w:tab/>
      </w:r>
    </w:p>
    <w:p w14:paraId="4E9D5E3B" w14:textId="77777777" w:rsidR="00A309FA" w:rsidRPr="00B667B1" w:rsidRDefault="00A14820" w:rsidP="00A309FA">
      <w:r>
        <w:rPr>
          <w:rFonts w:cs="Arial"/>
          <w:noProof/>
        </w:rPr>
        <w:drawing>
          <wp:anchor distT="0" distB="0" distL="114300" distR="114300" simplePos="0" relativeHeight="251659776" behindDoc="0" locked="0" layoutInCell="1" allowOverlap="1" wp14:anchorId="1090958F" wp14:editId="15C64E1E">
            <wp:simplePos x="0" y="0"/>
            <wp:positionH relativeFrom="column">
              <wp:posOffset>1336040</wp:posOffset>
            </wp:positionH>
            <wp:positionV relativeFrom="paragraph">
              <wp:posOffset>95250</wp:posOffset>
            </wp:positionV>
            <wp:extent cx="1524000" cy="488950"/>
            <wp:effectExtent l="0" t="0" r="0" b="0"/>
            <wp:wrapNone/>
            <wp:docPr id="72" name="logo" descr="Logo Girls'Day - Mädchen-Zukunfts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Logo Girls'Day - Mädchen-Zukunftsta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4D34E" w14:textId="77777777" w:rsidR="00A309FA" w:rsidRPr="00B667B1" w:rsidRDefault="00A309FA" w:rsidP="00A309FA"/>
    <w:p w14:paraId="339B10F5" w14:textId="77777777" w:rsidR="00A309FA" w:rsidRPr="00B667B1" w:rsidRDefault="00A309FA" w:rsidP="00A309FA"/>
    <w:p w14:paraId="5EE654A1" w14:textId="77777777" w:rsidR="00A309FA" w:rsidRDefault="00A309FA" w:rsidP="00A309FA"/>
    <w:p w14:paraId="45498539" w14:textId="77777777" w:rsidR="00A309FA" w:rsidRDefault="00A309FA" w:rsidP="00A309FA">
      <w:pPr>
        <w:rPr>
          <w:rFonts w:cs="Arial"/>
        </w:rPr>
      </w:pPr>
    </w:p>
    <w:p w14:paraId="3088A24A" w14:textId="77777777" w:rsidR="00425799" w:rsidRPr="00970B5F" w:rsidRDefault="008032E6" w:rsidP="00425799">
      <w:pPr>
        <w:rPr>
          <w:rFonts w:cs="Arial"/>
        </w:rPr>
      </w:pPr>
      <w:r>
        <w:rPr>
          <w:rFonts w:cs="Arial"/>
        </w:rPr>
        <w:t>Liebe Schülerin</w:t>
      </w:r>
      <w:r w:rsidR="00425799" w:rsidRPr="00970B5F">
        <w:rPr>
          <w:rFonts w:cs="Arial"/>
        </w:rPr>
        <w:t>,</w:t>
      </w:r>
    </w:p>
    <w:p w14:paraId="04C6CEC6" w14:textId="77777777" w:rsidR="00425799" w:rsidRPr="00970B5F" w:rsidRDefault="00425799" w:rsidP="00425799">
      <w:pPr>
        <w:rPr>
          <w:rFonts w:cs="Arial"/>
        </w:rPr>
      </w:pPr>
    </w:p>
    <w:p w14:paraId="59F725E5" w14:textId="5683230E" w:rsidR="00425799" w:rsidRPr="00C54E2F" w:rsidRDefault="00425799" w:rsidP="00425799">
      <w:pPr>
        <w:rPr>
          <w:rFonts w:cs="Arial"/>
        </w:rPr>
      </w:pPr>
      <w:r w:rsidRPr="00C54E2F">
        <w:rPr>
          <w:rFonts w:cs="Arial"/>
        </w:rPr>
        <w:t xml:space="preserve">wir freuen uns, dass Du Dich für die </w:t>
      </w:r>
      <w:r>
        <w:rPr>
          <w:rFonts w:cs="Arial"/>
        </w:rPr>
        <w:t>TU</w:t>
      </w:r>
      <w:r w:rsidRPr="00C54E2F">
        <w:rPr>
          <w:rFonts w:cs="Arial"/>
        </w:rPr>
        <w:t xml:space="preserve"> Darmstadt </w:t>
      </w:r>
      <w:r>
        <w:rPr>
          <w:rFonts w:cs="Arial"/>
        </w:rPr>
        <w:t>entschieden hast</w:t>
      </w:r>
      <w:r w:rsidR="00294D1C">
        <w:rPr>
          <w:rFonts w:cs="Arial"/>
        </w:rPr>
        <w:t>,</w:t>
      </w:r>
      <w:r>
        <w:rPr>
          <w:rFonts w:cs="Arial"/>
        </w:rPr>
        <w:t xml:space="preserve"> und haben Dir einen</w:t>
      </w:r>
      <w:r w:rsidRPr="00C54E2F">
        <w:rPr>
          <w:rFonts w:cs="Arial"/>
        </w:rPr>
        <w:t xml:space="preserve"> Platz im </w:t>
      </w:r>
      <w:r>
        <w:rPr>
          <w:rFonts w:cs="Arial"/>
        </w:rPr>
        <w:t>Bereich</w:t>
      </w:r>
      <w:r w:rsidR="001C22A9">
        <w:rPr>
          <w:rFonts w:cs="Arial"/>
        </w:rPr>
        <w:t xml:space="preserve"> </w:t>
      </w:r>
      <w:r w:rsidR="001C22A9" w:rsidRPr="00294D1C">
        <w:rPr>
          <w:rFonts w:cs="Arial"/>
          <w:b/>
          <w:bCs/>
        </w:rPr>
        <w:t>„</w:t>
      </w:r>
      <w:r w:rsidR="00294D1C" w:rsidRPr="00294D1C">
        <w:rPr>
          <w:rFonts w:cs="Arial"/>
          <w:b/>
          <w:bCs/>
        </w:rPr>
        <w:t>Titel Bereich</w:t>
      </w:r>
      <w:r w:rsidRPr="00294D1C">
        <w:rPr>
          <w:rFonts w:cs="Arial"/>
          <w:b/>
          <w:bCs/>
        </w:rPr>
        <w:t>“</w:t>
      </w:r>
      <w:r>
        <w:rPr>
          <w:rFonts w:cs="Arial"/>
        </w:rPr>
        <w:t xml:space="preserve"> reserviert. Aus Sicherheitsgründen bitten wir, Dich entsprechend zu kleiden (feste Schuhe, am Körper anliegende Kleidung und ggf. ein Haarband).</w:t>
      </w:r>
    </w:p>
    <w:p w14:paraId="7975A338" w14:textId="77777777" w:rsidR="00425799" w:rsidRPr="00C54E2F" w:rsidRDefault="00425799" w:rsidP="00425799">
      <w:pPr>
        <w:rPr>
          <w:rFonts w:cs="Arial"/>
        </w:rPr>
      </w:pPr>
    </w:p>
    <w:p w14:paraId="3103A42A" w14:textId="77777777" w:rsidR="00425799" w:rsidRPr="00C54E2F" w:rsidRDefault="00425799" w:rsidP="00425799">
      <w:pPr>
        <w:rPr>
          <w:rFonts w:cs="Arial"/>
        </w:rPr>
      </w:pPr>
      <w:r w:rsidRPr="00C54E2F">
        <w:rPr>
          <w:rFonts w:cs="Arial"/>
        </w:rPr>
        <w:t>Zur Begrüßung erwarten wir Dich</w:t>
      </w:r>
      <w:r>
        <w:rPr>
          <w:rFonts w:cs="Arial"/>
        </w:rPr>
        <w:t xml:space="preserve"> am</w:t>
      </w:r>
    </w:p>
    <w:p w14:paraId="73BDACCE" w14:textId="77777777" w:rsidR="00425799" w:rsidRPr="00C54E2F" w:rsidRDefault="00425799" w:rsidP="00425799">
      <w:pPr>
        <w:rPr>
          <w:rFonts w:cs="Arial"/>
        </w:rPr>
      </w:pPr>
    </w:p>
    <w:p w14:paraId="4E9B5AF6" w14:textId="0D73BE55" w:rsidR="00425799" w:rsidRDefault="00B900F2" w:rsidP="00425799">
      <w:pPr>
        <w:ind w:left="709"/>
        <w:rPr>
          <w:rFonts w:cs="Arial"/>
          <w:b/>
        </w:rPr>
      </w:pPr>
      <w:r>
        <w:rPr>
          <w:rFonts w:cs="Arial"/>
          <w:b/>
        </w:rPr>
        <w:t>Donnerstag, 2</w:t>
      </w:r>
      <w:r w:rsidR="004040EA">
        <w:rPr>
          <w:rFonts w:cs="Arial"/>
          <w:b/>
        </w:rPr>
        <w:t>7</w:t>
      </w:r>
      <w:r w:rsidR="00425799">
        <w:rPr>
          <w:rFonts w:cs="Arial"/>
          <w:b/>
        </w:rPr>
        <w:t>.</w:t>
      </w:r>
      <w:r w:rsidR="00425799" w:rsidRPr="00C54E2F">
        <w:rPr>
          <w:rFonts w:cs="Arial"/>
          <w:b/>
        </w:rPr>
        <w:t xml:space="preserve"> </w:t>
      </w:r>
      <w:r>
        <w:rPr>
          <w:rFonts w:cs="Arial"/>
          <w:b/>
        </w:rPr>
        <w:t>April</w:t>
      </w:r>
      <w:r w:rsidR="00425799" w:rsidRPr="00C54E2F">
        <w:rPr>
          <w:rFonts w:cs="Arial"/>
          <w:b/>
        </w:rPr>
        <w:t xml:space="preserve"> </w:t>
      </w:r>
      <w:r>
        <w:rPr>
          <w:rFonts w:cs="Arial"/>
          <w:b/>
        </w:rPr>
        <w:t>202</w:t>
      </w:r>
      <w:r w:rsidR="004040EA">
        <w:rPr>
          <w:rFonts w:cs="Arial"/>
          <w:b/>
        </w:rPr>
        <w:t>3</w:t>
      </w:r>
      <w:r w:rsidR="00425799">
        <w:rPr>
          <w:rFonts w:cs="Arial"/>
          <w:b/>
        </w:rPr>
        <w:t xml:space="preserve"> um </w:t>
      </w:r>
      <w:r w:rsidR="004040EA">
        <w:rPr>
          <w:rFonts w:cs="Arial"/>
          <w:b/>
        </w:rPr>
        <w:t>…</w:t>
      </w:r>
      <w:r w:rsidR="00425799" w:rsidRPr="00C54E2F">
        <w:rPr>
          <w:rFonts w:cs="Arial"/>
          <w:b/>
        </w:rPr>
        <w:t xml:space="preserve"> Uhr</w:t>
      </w:r>
    </w:p>
    <w:p w14:paraId="38FD8096" w14:textId="77777777" w:rsidR="001C22A9" w:rsidRDefault="00425799" w:rsidP="00425799">
      <w:pPr>
        <w:ind w:left="709"/>
        <w:rPr>
          <w:rFonts w:cs="Arial"/>
          <w:b/>
        </w:rPr>
      </w:pPr>
      <w:r w:rsidRPr="00C54E2F">
        <w:rPr>
          <w:rFonts w:cs="Arial"/>
          <w:b/>
        </w:rPr>
        <w:t xml:space="preserve">Technische Universität </w:t>
      </w:r>
      <w:r w:rsidR="001C22A9">
        <w:rPr>
          <w:rFonts w:cs="Arial"/>
          <w:b/>
        </w:rPr>
        <w:t>Darmstadt</w:t>
      </w:r>
    </w:p>
    <w:p w14:paraId="703ABF93" w14:textId="29B4909B" w:rsidR="005A7A4E" w:rsidRDefault="004040EA" w:rsidP="005A7A4E">
      <w:pPr>
        <w:ind w:left="360" w:firstLine="348"/>
        <w:rPr>
          <w:rFonts w:cs="Arial"/>
          <w:b/>
        </w:rPr>
      </w:pPr>
      <w:r>
        <w:rPr>
          <w:rFonts w:cs="Arial"/>
          <w:b/>
        </w:rPr>
        <w:t>… (Treffpunkt Bereich)</w:t>
      </w:r>
    </w:p>
    <w:p w14:paraId="18D45660" w14:textId="5F68951E" w:rsidR="005A7A4E" w:rsidRDefault="004040EA" w:rsidP="005A7A4E">
      <w:pPr>
        <w:ind w:left="360" w:firstLine="348"/>
        <w:rPr>
          <w:rFonts w:cs="Arial"/>
          <w:b/>
        </w:rPr>
      </w:pPr>
      <w:r>
        <w:rPr>
          <w:rFonts w:cs="Arial"/>
          <w:b/>
        </w:rPr>
        <w:t>…</w:t>
      </w:r>
      <w:r w:rsidR="005A7A4E" w:rsidRPr="00C54E2F">
        <w:rPr>
          <w:rFonts w:cs="Arial"/>
          <w:b/>
        </w:rPr>
        <w:t xml:space="preserve"> Darmstadt</w:t>
      </w:r>
    </w:p>
    <w:p w14:paraId="250270FA" w14:textId="77777777" w:rsidR="00425799" w:rsidRPr="00C54E2F" w:rsidRDefault="00425799" w:rsidP="00425799">
      <w:pPr>
        <w:ind w:left="709"/>
        <w:rPr>
          <w:rFonts w:cs="Arial"/>
          <w:b/>
        </w:rPr>
      </w:pPr>
    </w:p>
    <w:p w14:paraId="69B4E0F6" w14:textId="2A5274FB" w:rsidR="00425799" w:rsidRDefault="00425799" w:rsidP="00425799">
      <w:pPr>
        <w:rPr>
          <w:rFonts w:cs="Arial"/>
        </w:rPr>
      </w:pPr>
      <w:r w:rsidRPr="00C54E2F">
        <w:rPr>
          <w:rFonts w:cs="Arial"/>
        </w:rPr>
        <w:t>Die Betreuer</w:t>
      </w:r>
      <w:r>
        <w:rPr>
          <w:rFonts w:cs="Arial"/>
        </w:rPr>
        <w:t>innen und Betreuer</w:t>
      </w:r>
      <w:r w:rsidRPr="00C54E2F">
        <w:rPr>
          <w:rFonts w:cs="Arial"/>
        </w:rPr>
        <w:t>, die mit Dir den Tag gestalten, holen Dich dort ab</w:t>
      </w:r>
      <w:r>
        <w:rPr>
          <w:rFonts w:cs="Arial"/>
        </w:rPr>
        <w:t xml:space="preserve"> und begleiten Dich auch am Ende der Veranstaltung gern dorthin zurück, wenn Du dies wünschst</w:t>
      </w:r>
      <w:r w:rsidRPr="00C54E2F">
        <w:rPr>
          <w:rFonts w:cs="Arial"/>
        </w:rPr>
        <w:t xml:space="preserve">. Der </w:t>
      </w:r>
      <w:proofErr w:type="spellStart"/>
      <w:r w:rsidRPr="00C54E2F">
        <w:rPr>
          <w:rFonts w:cs="Arial"/>
        </w:rPr>
        <w:t>Girls’Day</w:t>
      </w:r>
      <w:proofErr w:type="spellEnd"/>
      <w:r w:rsidRPr="00C54E2F">
        <w:rPr>
          <w:rFonts w:cs="Arial"/>
        </w:rPr>
        <w:t xml:space="preserve"> wird gegen</w:t>
      </w:r>
      <w:r>
        <w:rPr>
          <w:rFonts w:cs="Arial"/>
        </w:rPr>
        <w:t xml:space="preserve"> </w:t>
      </w:r>
      <w:r w:rsidR="004040EA" w:rsidRPr="00294D1C">
        <w:rPr>
          <w:rFonts w:cs="Arial"/>
          <w:b/>
          <w:bCs/>
          <w:noProof/>
        </w:rPr>
        <w:t>…</w:t>
      </w:r>
      <w:r w:rsidRPr="00294D1C">
        <w:rPr>
          <w:rFonts w:cs="Arial"/>
          <w:b/>
          <w:bCs/>
          <w:noProof/>
        </w:rPr>
        <w:t xml:space="preserve"> Uhr</w:t>
      </w:r>
      <w:r w:rsidRPr="00294D1C">
        <w:rPr>
          <w:rFonts w:cs="Arial"/>
          <w:b/>
          <w:bCs/>
        </w:rPr>
        <w:t xml:space="preserve"> beendet</w:t>
      </w:r>
      <w:r>
        <w:rPr>
          <w:rFonts w:cs="Arial"/>
        </w:rPr>
        <w:t xml:space="preserve"> sein</w:t>
      </w:r>
      <w:r w:rsidRPr="00C54E2F">
        <w:rPr>
          <w:rFonts w:cs="Arial"/>
        </w:rPr>
        <w:t xml:space="preserve">. </w:t>
      </w:r>
      <w:r w:rsidR="008032E6">
        <w:rPr>
          <w:rFonts w:cs="Arial"/>
        </w:rPr>
        <w:t>Die Teilnahmebescheinigung erhältst du per E-Mail von der Zentralen Studienberatung und –</w:t>
      </w:r>
      <w:proofErr w:type="spellStart"/>
      <w:r w:rsidR="008032E6">
        <w:rPr>
          <w:rFonts w:cs="Arial"/>
        </w:rPr>
        <w:t>orientierung</w:t>
      </w:r>
      <w:proofErr w:type="spellEnd"/>
      <w:r w:rsidR="008032E6">
        <w:rPr>
          <w:rFonts w:cs="Arial"/>
        </w:rPr>
        <w:t xml:space="preserve"> (ZSB).</w:t>
      </w:r>
      <w:r w:rsidR="00364C4D">
        <w:rPr>
          <w:rFonts w:cs="Arial"/>
        </w:rPr>
        <w:t xml:space="preserve"> </w:t>
      </w:r>
      <w:r w:rsidRPr="00C54E2F">
        <w:rPr>
          <w:rFonts w:cs="Arial"/>
        </w:rPr>
        <w:t>Solltest Du einen Berufswahlpass besitzen, bringe ihn bitte mit.</w:t>
      </w:r>
    </w:p>
    <w:p w14:paraId="536CC121" w14:textId="77777777" w:rsidR="00425799" w:rsidRPr="00C54E2F" w:rsidRDefault="00425799" w:rsidP="00425799">
      <w:pPr>
        <w:rPr>
          <w:rFonts w:cs="Arial"/>
        </w:rPr>
      </w:pPr>
    </w:p>
    <w:p w14:paraId="0E39FA97" w14:textId="77777777" w:rsidR="00425799" w:rsidRDefault="00425799" w:rsidP="00425799">
      <w:pPr>
        <w:rPr>
          <w:rFonts w:cs="Arial"/>
        </w:rPr>
      </w:pPr>
      <w:r w:rsidRPr="00C54E2F">
        <w:rPr>
          <w:rFonts w:cs="Arial"/>
        </w:rPr>
        <w:t xml:space="preserve">Damit Du an dem Tag auch versichert bist, ist es wichtig, dass Deine Schule vorab schriftlich informiert ist. </w:t>
      </w:r>
      <w:r>
        <w:rPr>
          <w:rFonts w:cs="Arial"/>
        </w:rPr>
        <w:t xml:space="preserve">Du findest den Antrag auf Freistellung vom Unterricht auf der Homepage unter </w:t>
      </w:r>
      <w:r>
        <w:rPr>
          <w:rFonts w:cs="Arial"/>
        </w:rPr>
        <w:br/>
      </w:r>
      <w:r w:rsidR="005A7A4E" w:rsidRPr="005A7A4E">
        <w:rPr>
          <w:rFonts w:cs="Arial"/>
        </w:rPr>
        <w:t>https://material.kompetenzz.net/girls-day/maedchen-schulen-eltern</w:t>
      </w:r>
    </w:p>
    <w:p w14:paraId="3F96A7CC" w14:textId="77777777" w:rsidR="00A24EAA" w:rsidRDefault="00A24EAA" w:rsidP="008032E6">
      <w:pPr>
        <w:rPr>
          <w:rFonts w:cs="Arial"/>
        </w:rPr>
      </w:pPr>
    </w:p>
    <w:p w14:paraId="11B0123B" w14:textId="77777777" w:rsidR="008032E6" w:rsidRPr="0020530F" w:rsidRDefault="008032E6" w:rsidP="008032E6">
      <w:pPr>
        <w:rPr>
          <w:b/>
        </w:rPr>
      </w:pPr>
      <w:r w:rsidRPr="0020530F">
        <w:rPr>
          <w:b/>
        </w:rPr>
        <w:t>Fotofreigabeerklärung:</w:t>
      </w:r>
    </w:p>
    <w:p w14:paraId="2AB82219" w14:textId="72567507" w:rsidR="008032E6" w:rsidRDefault="008032E6" w:rsidP="008032E6">
      <w:pPr>
        <w:rPr>
          <w:rFonts w:cs="Arial"/>
        </w:rPr>
      </w:pPr>
      <w:r>
        <w:t xml:space="preserve">Am Tag selbst werden wir in einzelnen Bereichen Fotos/Screenshots der digitalen Meetings machen, die für Veröffentlichungen und Presseberichte genutzt werden. </w:t>
      </w:r>
      <w:r w:rsidRPr="00C54E2F">
        <w:t xml:space="preserve">Wir bitten Deine Eltern, Fotos, die von Dir während des Tages gemacht werden, verwenden zu </w:t>
      </w:r>
      <w:r>
        <w:rPr>
          <w:rFonts w:cs="Arial"/>
        </w:rPr>
        <w:t xml:space="preserve">dürfen. Sende bitte die Fotofreigabeerklärung </w:t>
      </w:r>
      <w:r w:rsidR="00B900F2">
        <w:rPr>
          <w:rFonts w:cs="Arial"/>
        </w:rPr>
        <w:t>unterschrieben bis spätestens 19.04.2022</w:t>
      </w:r>
      <w:r>
        <w:rPr>
          <w:rFonts w:cs="Arial"/>
        </w:rPr>
        <w:t xml:space="preserve"> per Mail an </w:t>
      </w:r>
      <w:hyperlink r:id="rId9" w:history="1">
        <w:r w:rsidR="004040EA" w:rsidRPr="001A49DC">
          <w:rPr>
            <w:rStyle w:val="Hyperlink"/>
            <w:rFonts w:cs="Arial"/>
          </w:rPr>
          <w:t>girls-day@zsb.tu-darmstadt.de</w:t>
        </w:r>
      </w:hyperlink>
      <w:r>
        <w:rPr>
          <w:rFonts w:cs="Arial"/>
        </w:rPr>
        <w:t>.</w:t>
      </w:r>
    </w:p>
    <w:p w14:paraId="6337D33F" w14:textId="77777777" w:rsidR="004040EA" w:rsidRDefault="004040EA" w:rsidP="008032E6">
      <w:pPr>
        <w:tabs>
          <w:tab w:val="left" w:pos="7230"/>
        </w:tabs>
        <w:ind w:right="56"/>
        <w:rPr>
          <w:rFonts w:cs="Arial"/>
        </w:rPr>
      </w:pPr>
    </w:p>
    <w:p w14:paraId="3F0CC993" w14:textId="5CCDEE32" w:rsidR="008032E6" w:rsidRPr="004524E9" w:rsidRDefault="008032E6" w:rsidP="008032E6">
      <w:pPr>
        <w:tabs>
          <w:tab w:val="left" w:pos="7230"/>
        </w:tabs>
        <w:ind w:right="56"/>
        <w:rPr>
          <w:rFonts w:cs="Arial"/>
          <w:b/>
        </w:rPr>
      </w:pPr>
      <w:r w:rsidRPr="004524E9">
        <w:rPr>
          <w:rFonts w:cs="Arial"/>
          <w:b/>
        </w:rPr>
        <w:lastRenderedPageBreak/>
        <w:t>Datenschutz:</w:t>
      </w:r>
    </w:p>
    <w:p w14:paraId="689DCFE9" w14:textId="77777777" w:rsidR="008032E6" w:rsidRDefault="008032E6" w:rsidP="008032E6">
      <w:pPr>
        <w:tabs>
          <w:tab w:val="left" w:pos="7230"/>
        </w:tabs>
        <w:ind w:right="56"/>
        <w:rPr>
          <w:rFonts w:cs="Arial"/>
        </w:rPr>
      </w:pPr>
      <w:r w:rsidRPr="00C54E2F">
        <w:rPr>
          <w:rFonts w:cs="Arial"/>
        </w:rPr>
        <w:t>Alles</w:t>
      </w:r>
      <w:r>
        <w:rPr>
          <w:rFonts w:cs="Arial"/>
        </w:rPr>
        <w:t>,</w:t>
      </w:r>
      <w:r w:rsidRPr="00C54E2F">
        <w:rPr>
          <w:rFonts w:cs="Arial"/>
        </w:rPr>
        <w:t xml:space="preserve"> was Du während des </w:t>
      </w:r>
      <w:proofErr w:type="spellStart"/>
      <w:r w:rsidRPr="00C54E2F">
        <w:rPr>
          <w:rFonts w:cs="Arial"/>
        </w:rPr>
        <w:t>Girls’Day</w:t>
      </w:r>
      <w:proofErr w:type="spellEnd"/>
      <w:r w:rsidRPr="00C54E2F">
        <w:rPr>
          <w:rFonts w:cs="Arial"/>
        </w:rPr>
        <w:t xml:space="preserve"> an personenbezogenen Daten von der Technischen Universität erfährst, unterliegt der Schweigepflicht und darf</w:t>
      </w:r>
    </w:p>
    <w:p w14:paraId="093E10BD" w14:textId="77777777" w:rsidR="008032E6" w:rsidRPr="00C54E2F" w:rsidRDefault="008032E6" w:rsidP="008032E6">
      <w:pPr>
        <w:rPr>
          <w:rFonts w:cs="Arial"/>
        </w:rPr>
      </w:pPr>
      <w:r w:rsidRPr="00C54E2F">
        <w:rPr>
          <w:rFonts w:cs="Arial"/>
        </w:rPr>
        <w:t xml:space="preserve">deshalb nicht an Dritte weitergegeben werden. Angaben, die wir über Deine Person erhalten, werden aus Datenschutzgründen allein für Zwecke des </w:t>
      </w:r>
      <w:proofErr w:type="spellStart"/>
      <w:r w:rsidRPr="00C54E2F">
        <w:rPr>
          <w:rFonts w:cs="Arial"/>
        </w:rPr>
        <w:t>Girls’Day</w:t>
      </w:r>
      <w:proofErr w:type="spellEnd"/>
      <w:r w:rsidRPr="00C54E2F">
        <w:rPr>
          <w:rFonts w:cs="Arial"/>
        </w:rPr>
        <w:t xml:space="preserve"> verwendet.</w:t>
      </w:r>
      <w:r>
        <w:rPr>
          <w:rFonts w:cs="Arial"/>
        </w:rPr>
        <w:t xml:space="preserve"> (Weitere Informationen zum Datenschutz der TU Darmstadt findest du </w:t>
      </w:r>
      <w:hyperlink r:id="rId10" w:history="1">
        <w:r w:rsidRPr="004524E9">
          <w:rPr>
            <w:rStyle w:val="Hyperlink"/>
            <w:rFonts w:cs="Arial"/>
          </w:rPr>
          <w:t>hier</w:t>
        </w:r>
      </w:hyperlink>
      <w:r>
        <w:rPr>
          <w:rFonts w:cs="Arial"/>
        </w:rPr>
        <w:t>.)</w:t>
      </w:r>
    </w:p>
    <w:p w14:paraId="2D14D623" w14:textId="77777777" w:rsidR="008032E6" w:rsidRPr="00C54E2F" w:rsidRDefault="008032E6" w:rsidP="008032E6">
      <w:pPr>
        <w:rPr>
          <w:rFonts w:cs="Arial"/>
        </w:rPr>
      </w:pPr>
    </w:p>
    <w:p w14:paraId="1367CE64" w14:textId="77777777" w:rsidR="00425799" w:rsidRPr="00C54E2F" w:rsidRDefault="008032E6" w:rsidP="00425799">
      <w:pPr>
        <w:rPr>
          <w:rFonts w:cs="Arial"/>
        </w:rPr>
      </w:pPr>
      <w:r w:rsidRPr="00C54E2F">
        <w:rPr>
          <w:rFonts w:cs="Arial"/>
        </w:rPr>
        <w:t xml:space="preserve">Sollte Dir die Teilnahme an dem </w:t>
      </w:r>
      <w:proofErr w:type="spellStart"/>
      <w:r w:rsidRPr="00C54E2F">
        <w:rPr>
          <w:rFonts w:cs="Arial"/>
        </w:rPr>
        <w:t>Girls’Day</w:t>
      </w:r>
      <w:proofErr w:type="spellEnd"/>
      <w:r w:rsidRPr="00C54E2F">
        <w:rPr>
          <w:rFonts w:cs="Arial"/>
        </w:rPr>
        <w:t xml:space="preserve"> bei uns nicht möglich sein, so sage bitte ab, damit wir Deinen Platz an ein anderes interessiertes Mädchen vergeben können.</w:t>
      </w:r>
    </w:p>
    <w:p w14:paraId="1065855C" w14:textId="77777777" w:rsidR="00425799" w:rsidRPr="00C54E2F" w:rsidRDefault="00425799" w:rsidP="00425799">
      <w:pPr>
        <w:rPr>
          <w:rFonts w:cs="Arial"/>
        </w:rPr>
      </w:pPr>
    </w:p>
    <w:p w14:paraId="21B9C249" w14:textId="77777777" w:rsidR="00425799" w:rsidRPr="00C54E2F" w:rsidRDefault="00425799" w:rsidP="00425799">
      <w:pPr>
        <w:rPr>
          <w:rFonts w:cs="Arial"/>
        </w:rPr>
      </w:pPr>
      <w:r w:rsidRPr="00C54E2F">
        <w:rPr>
          <w:rFonts w:cs="Arial"/>
        </w:rPr>
        <w:t>Wir freuen uns auf Dich!</w:t>
      </w:r>
    </w:p>
    <w:p w14:paraId="6E5F3645" w14:textId="77777777" w:rsidR="00425799" w:rsidRPr="00C54E2F" w:rsidRDefault="00425799" w:rsidP="00425799">
      <w:pPr>
        <w:rPr>
          <w:rFonts w:cs="Arial"/>
        </w:rPr>
      </w:pPr>
    </w:p>
    <w:p w14:paraId="55B1E768" w14:textId="77777777" w:rsidR="00425799" w:rsidRDefault="00425799" w:rsidP="00425799">
      <w:pPr>
        <w:rPr>
          <w:rFonts w:cs="Arial"/>
        </w:rPr>
      </w:pPr>
      <w:r>
        <w:rPr>
          <w:rFonts w:cs="Arial"/>
        </w:rPr>
        <w:t>Freundliche Grüße,</w:t>
      </w:r>
    </w:p>
    <w:p w14:paraId="250761D1" w14:textId="77777777" w:rsidR="001C22A9" w:rsidRDefault="001C22A9" w:rsidP="00425799">
      <w:pPr>
        <w:rPr>
          <w:rFonts w:cs="Arial"/>
        </w:rPr>
      </w:pPr>
    </w:p>
    <w:p w14:paraId="27404B05" w14:textId="4519955F" w:rsidR="00425799" w:rsidRDefault="00E92EA6" w:rsidP="00425799">
      <w:pPr>
        <w:rPr>
          <w:rFonts w:cs="Arial"/>
        </w:rPr>
      </w:pPr>
      <w:r>
        <w:rPr>
          <w:rFonts w:cs="Arial"/>
        </w:rPr>
        <w:t xml:space="preserve">i.A. </w:t>
      </w:r>
    </w:p>
    <w:p w14:paraId="688ACC37" w14:textId="77777777" w:rsidR="005A7A4E" w:rsidRPr="00C54E2F" w:rsidRDefault="005A7A4E" w:rsidP="00425799">
      <w:pPr>
        <w:rPr>
          <w:rFonts w:cs="Arial"/>
        </w:rPr>
      </w:pPr>
      <w:r>
        <w:rPr>
          <w:rFonts w:cs="Arial"/>
        </w:rPr>
        <w:t xml:space="preserve">Projektkoordinatorin </w:t>
      </w:r>
      <w:proofErr w:type="spellStart"/>
      <w:r>
        <w:rPr>
          <w:rFonts w:cs="Arial"/>
        </w:rPr>
        <w:t>Girls‘Day</w:t>
      </w:r>
      <w:proofErr w:type="spellEnd"/>
    </w:p>
    <w:p w14:paraId="2FC94C2C" w14:textId="77777777" w:rsidR="00425799" w:rsidRDefault="00425799" w:rsidP="00425799">
      <w:pPr>
        <w:rPr>
          <w:rFonts w:cs="Arial"/>
        </w:rPr>
      </w:pPr>
    </w:p>
    <w:p w14:paraId="587C06EE" w14:textId="77777777" w:rsidR="001C22A9" w:rsidRDefault="001C22A9" w:rsidP="00425799">
      <w:pPr>
        <w:rPr>
          <w:rFonts w:cs="Arial"/>
        </w:rPr>
      </w:pPr>
    </w:p>
    <w:p w14:paraId="2922B539" w14:textId="77777777" w:rsidR="001C22A9" w:rsidRDefault="001C22A9" w:rsidP="00425799">
      <w:pPr>
        <w:rPr>
          <w:rFonts w:cs="Arial"/>
        </w:rPr>
      </w:pPr>
    </w:p>
    <w:p w14:paraId="338F209A" w14:textId="77777777" w:rsidR="001C22A9" w:rsidRDefault="001C22A9" w:rsidP="00425799">
      <w:pPr>
        <w:rPr>
          <w:rFonts w:cs="Arial"/>
        </w:rPr>
      </w:pPr>
    </w:p>
    <w:p w14:paraId="14E28612" w14:textId="77777777" w:rsidR="001C22A9" w:rsidRDefault="001C22A9" w:rsidP="00425799">
      <w:pPr>
        <w:rPr>
          <w:rFonts w:cs="Arial"/>
        </w:rPr>
      </w:pPr>
    </w:p>
    <w:p w14:paraId="513E1703" w14:textId="77777777" w:rsidR="001C22A9" w:rsidRDefault="001C22A9" w:rsidP="00425799">
      <w:pPr>
        <w:rPr>
          <w:rFonts w:cs="Arial"/>
        </w:rPr>
      </w:pPr>
    </w:p>
    <w:p w14:paraId="5605A9F3" w14:textId="77777777" w:rsidR="001C22A9" w:rsidRDefault="001C22A9" w:rsidP="00425799">
      <w:pPr>
        <w:rPr>
          <w:rFonts w:cs="Arial"/>
        </w:rPr>
      </w:pPr>
    </w:p>
    <w:p w14:paraId="3255C3A4" w14:textId="77777777" w:rsidR="001C22A9" w:rsidRDefault="001C22A9" w:rsidP="00425799">
      <w:pPr>
        <w:rPr>
          <w:rFonts w:cs="Arial"/>
        </w:rPr>
      </w:pPr>
    </w:p>
    <w:p w14:paraId="1F3F47CB" w14:textId="77777777" w:rsidR="001C22A9" w:rsidRDefault="001C22A9" w:rsidP="00425799">
      <w:pPr>
        <w:rPr>
          <w:rFonts w:cs="Arial"/>
        </w:rPr>
      </w:pPr>
    </w:p>
    <w:p w14:paraId="59B1E8B9" w14:textId="77777777" w:rsidR="001C22A9" w:rsidRDefault="001C22A9" w:rsidP="00425799">
      <w:pPr>
        <w:rPr>
          <w:rFonts w:cs="Arial"/>
        </w:rPr>
      </w:pPr>
    </w:p>
    <w:p w14:paraId="1939E0F8" w14:textId="77777777" w:rsidR="001C22A9" w:rsidRDefault="001C22A9" w:rsidP="00425799">
      <w:pPr>
        <w:rPr>
          <w:rFonts w:cs="Arial"/>
        </w:rPr>
      </w:pPr>
    </w:p>
    <w:p w14:paraId="5C7842D0" w14:textId="77777777" w:rsidR="001C22A9" w:rsidRDefault="001C22A9" w:rsidP="00425799">
      <w:pPr>
        <w:rPr>
          <w:rFonts w:cs="Arial"/>
        </w:rPr>
      </w:pPr>
    </w:p>
    <w:p w14:paraId="0CA812A9" w14:textId="77777777" w:rsidR="001C22A9" w:rsidRDefault="001C22A9" w:rsidP="00425799">
      <w:pPr>
        <w:rPr>
          <w:rFonts w:cs="Arial"/>
        </w:rPr>
      </w:pPr>
    </w:p>
    <w:p w14:paraId="26E0A2DB" w14:textId="26BE211C" w:rsidR="001C22A9" w:rsidRDefault="001C22A9" w:rsidP="00425799">
      <w:pPr>
        <w:rPr>
          <w:rFonts w:cs="Arial"/>
        </w:rPr>
      </w:pPr>
    </w:p>
    <w:p w14:paraId="6708EBDD" w14:textId="5C4D5C11" w:rsidR="004040EA" w:rsidRDefault="004040EA" w:rsidP="00425799">
      <w:pPr>
        <w:rPr>
          <w:rFonts w:cs="Arial"/>
        </w:rPr>
      </w:pPr>
    </w:p>
    <w:p w14:paraId="1ED1EFC4" w14:textId="76E7E1C8" w:rsidR="004040EA" w:rsidRDefault="004040EA" w:rsidP="00425799">
      <w:pPr>
        <w:rPr>
          <w:rFonts w:cs="Arial"/>
        </w:rPr>
      </w:pPr>
    </w:p>
    <w:p w14:paraId="38CD9C9C" w14:textId="42FDD654" w:rsidR="004040EA" w:rsidRDefault="004040EA" w:rsidP="00425799">
      <w:pPr>
        <w:rPr>
          <w:rFonts w:cs="Arial"/>
        </w:rPr>
      </w:pPr>
    </w:p>
    <w:p w14:paraId="1F141D33" w14:textId="61B0E858" w:rsidR="004040EA" w:rsidRDefault="004040EA" w:rsidP="00425799">
      <w:pPr>
        <w:rPr>
          <w:rFonts w:cs="Arial"/>
        </w:rPr>
      </w:pPr>
    </w:p>
    <w:p w14:paraId="5ACE685C" w14:textId="3B867CF2" w:rsidR="004040EA" w:rsidRDefault="004040EA" w:rsidP="00425799">
      <w:pPr>
        <w:rPr>
          <w:rFonts w:cs="Arial"/>
        </w:rPr>
      </w:pPr>
    </w:p>
    <w:p w14:paraId="31741C7E" w14:textId="4E75D9AD" w:rsidR="004040EA" w:rsidRDefault="004040EA" w:rsidP="00425799">
      <w:pPr>
        <w:rPr>
          <w:rFonts w:cs="Arial"/>
        </w:rPr>
      </w:pPr>
    </w:p>
    <w:p w14:paraId="1A2C9BC4" w14:textId="3C60607B" w:rsidR="004040EA" w:rsidRDefault="004040EA" w:rsidP="00425799">
      <w:pPr>
        <w:rPr>
          <w:rFonts w:cs="Arial"/>
        </w:rPr>
      </w:pPr>
    </w:p>
    <w:p w14:paraId="586223F3" w14:textId="77777777" w:rsidR="004040EA" w:rsidRDefault="004040EA" w:rsidP="00425799">
      <w:pPr>
        <w:rPr>
          <w:rFonts w:cs="Arial"/>
        </w:rPr>
      </w:pPr>
    </w:p>
    <w:p w14:paraId="12D46DA6" w14:textId="77777777" w:rsidR="00E66701" w:rsidRPr="00C54E2F" w:rsidRDefault="00E66701" w:rsidP="00425799">
      <w:pPr>
        <w:rPr>
          <w:rFonts w:cs="Arial"/>
        </w:rPr>
      </w:pPr>
    </w:p>
    <w:p w14:paraId="7A7F34B8" w14:textId="77777777" w:rsidR="00425799" w:rsidRDefault="00425799" w:rsidP="00425799">
      <w:pPr>
        <w:rPr>
          <w:rFonts w:cs="Arial"/>
          <w:b/>
        </w:rPr>
      </w:pPr>
      <w:r>
        <w:rPr>
          <w:rFonts w:cs="Arial"/>
          <w:b/>
        </w:rPr>
        <w:t>Anlage</w:t>
      </w:r>
    </w:p>
    <w:p w14:paraId="7D16789E" w14:textId="77777777" w:rsidR="00425799" w:rsidRDefault="00425799" w:rsidP="00425799">
      <w:pPr>
        <w:rPr>
          <w:rFonts w:cs="Arial"/>
        </w:rPr>
      </w:pPr>
      <w:r>
        <w:rPr>
          <w:rFonts w:cs="Arial"/>
        </w:rPr>
        <w:t>Fotofreigabeerklärung</w:t>
      </w:r>
    </w:p>
    <w:p w14:paraId="621E3650" w14:textId="77777777" w:rsidR="00D21A37" w:rsidRPr="00A309FA" w:rsidRDefault="00E66701" w:rsidP="00A309FA">
      <w:r>
        <w:rPr>
          <w:rFonts w:cs="Arial"/>
        </w:rPr>
        <w:t>Wegbeschreibung</w:t>
      </w:r>
    </w:p>
    <w:sectPr w:rsidR="00D21A37" w:rsidRPr="00A309FA" w:rsidSect="001C22A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629" w:right="3259" w:bottom="1418" w:left="1361" w:header="851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7D43" w14:textId="77777777" w:rsidR="00CE08DC" w:rsidRDefault="00CE08DC">
      <w:r>
        <w:separator/>
      </w:r>
    </w:p>
  </w:endnote>
  <w:endnote w:type="continuationSeparator" w:id="0">
    <w:p w14:paraId="41F7181B" w14:textId="77777777" w:rsidR="00CE08DC" w:rsidRDefault="00CE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"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Stafford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3BC1" w14:textId="77777777" w:rsidR="00CE08DC" w:rsidRPr="00487D69" w:rsidRDefault="00CE08DC" w:rsidP="005934B7">
    <w:pPr>
      <w:pStyle w:val="Fuzeile"/>
      <w:tabs>
        <w:tab w:val="clear" w:pos="9832"/>
        <w:tab w:val="right" w:pos="9834"/>
      </w:tabs>
    </w:pPr>
    <w:r>
      <w:tab/>
    </w:r>
    <w:r w:rsidRPr="00487D69">
      <w:tab/>
    </w:r>
    <w:r w:rsidRPr="00487D69"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519CF811" wp14:editId="0DE58270">
              <wp:simplePos x="0" y="0"/>
              <wp:positionH relativeFrom="page">
                <wp:posOffset>450215</wp:posOffset>
              </wp:positionH>
              <wp:positionV relativeFrom="page">
                <wp:posOffset>10081260</wp:posOffset>
              </wp:positionV>
              <wp:extent cx="6659880" cy="0"/>
              <wp:effectExtent l="12065" t="13335" r="5080" b="5715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BD7811" id="Line 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45pt,793.8pt" to="559.85pt,7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W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" strokeweight=".6pt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B21B" w14:textId="77777777" w:rsidR="00CE08DC" w:rsidRDefault="00CE08D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56F7349D" wp14:editId="64AA5B33">
              <wp:simplePos x="0" y="0"/>
              <wp:positionH relativeFrom="page">
                <wp:posOffset>450215</wp:posOffset>
              </wp:positionH>
              <wp:positionV relativeFrom="page">
                <wp:posOffset>10081260</wp:posOffset>
              </wp:positionV>
              <wp:extent cx="6659880" cy="0"/>
              <wp:effectExtent l="12065" t="13335" r="5080" b="571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3118A" id="Line 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45pt,793.8pt" to="559.85pt,7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cuEgIAACg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" strokeweight=".6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B467" w14:textId="77777777" w:rsidR="00CE08DC" w:rsidRDefault="00CE08DC">
      <w:r>
        <w:separator/>
      </w:r>
    </w:p>
  </w:footnote>
  <w:footnote w:type="continuationSeparator" w:id="0">
    <w:p w14:paraId="7210821E" w14:textId="77777777" w:rsidR="00CE08DC" w:rsidRDefault="00CE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1200" w14:textId="77777777" w:rsidR="00CE08DC" w:rsidRDefault="00CE08DC">
    <w:pPr>
      <w:pStyle w:val="Kopfzeile"/>
    </w:pPr>
    <w:r>
      <w:rPr>
        <w:noProof/>
      </w:rPr>
      <w:drawing>
        <wp:anchor distT="0" distB="0" distL="114300" distR="114300" simplePos="0" relativeHeight="251662848" behindDoc="0" locked="1" layoutInCell="1" allowOverlap="1" wp14:anchorId="343EC838" wp14:editId="6793EDC0">
          <wp:simplePos x="0" y="0"/>
          <wp:positionH relativeFrom="page">
            <wp:posOffset>5389880</wp:posOffset>
          </wp:positionH>
          <wp:positionV relativeFrom="page">
            <wp:posOffset>1151890</wp:posOffset>
          </wp:positionV>
          <wp:extent cx="1981200" cy="790575"/>
          <wp:effectExtent l="0" t="0" r="0" b="0"/>
          <wp:wrapNone/>
          <wp:docPr id="11" name="Bild 11" descr="tu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u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3114BDAF" wp14:editId="03BDC1BD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6659880" cy="144145"/>
              <wp:effectExtent l="2540" t="2540" r="0" b="0"/>
              <wp:wrapNone/>
              <wp:docPr id="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44145"/>
                      </a:xfrm>
                      <a:prstGeom prst="rect">
                        <a:avLst/>
                      </a:prstGeom>
                      <a:solidFill>
                        <a:srgbClr val="B90F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5B5B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1E7C1" id="Rectangle 4" o:spid="_x0000_s1026" style="position:absolute;margin-left:35.45pt;margin-top:35.45pt;width:524.4pt;height:11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" fillcolor="#b90f22" stroked="f" strokecolor="#b5b5b5" strokeweight=".2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1" layoutInCell="1" allowOverlap="1" wp14:anchorId="21BE1700" wp14:editId="14851C57">
              <wp:simplePos x="0" y="0"/>
              <wp:positionH relativeFrom="page">
                <wp:posOffset>450215</wp:posOffset>
              </wp:positionH>
              <wp:positionV relativeFrom="page">
                <wp:posOffset>644525</wp:posOffset>
              </wp:positionV>
              <wp:extent cx="6659880" cy="0"/>
              <wp:effectExtent l="12065" t="15875" r="14605" b="12700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E9A1A" id="Line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45pt,50.75pt" to="559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b6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" strokeweight="1.2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4A56" w14:textId="77777777" w:rsidR="00CE08DC" w:rsidRDefault="00CE08DC" w:rsidP="0073020A">
    <w:pPr>
      <w:pStyle w:val="Kopfzeile"/>
      <w:tabs>
        <w:tab w:val="clear" w:pos="4536"/>
        <w:tab w:val="clear" w:pos="9072"/>
        <w:tab w:val="left" w:pos="1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 wp14:anchorId="38C9C97F" wp14:editId="3043D991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6659880" cy="144145"/>
              <wp:effectExtent l="2540" t="254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44145"/>
                      </a:xfrm>
                      <a:prstGeom prst="rect">
                        <a:avLst/>
                      </a:prstGeom>
                      <a:solidFill>
                        <a:srgbClr val="B90F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FA30C" id="Rectangle 2" o:spid="_x0000_s1026" style="position:absolute;margin-left:35.45pt;margin-top:35.45pt;width:524.4pt;height:11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" fillcolor="#b90f22" stroked="f">
              <w10:wrap anchorx="page" anchory="page"/>
              <w10:anchorlock/>
            </v:rect>
          </w:pict>
        </mc:Fallback>
      </mc:AlternateContent>
    </w:r>
  </w:p>
  <w:p w14:paraId="378DB1F7" w14:textId="77777777" w:rsidR="00CE08DC" w:rsidRDefault="00CE08DC" w:rsidP="005934B7">
    <w:pPr>
      <w:pStyle w:val="Kopfzeile"/>
      <w:tabs>
        <w:tab w:val="clear" w:pos="4536"/>
        <w:tab w:val="clear" w:pos="9072"/>
        <w:tab w:val="left" w:pos="64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1" layoutInCell="1" allowOverlap="1" wp14:anchorId="35FE4DA4" wp14:editId="77F56EBB">
              <wp:simplePos x="0" y="0"/>
              <wp:positionH relativeFrom="page">
                <wp:posOffset>448945</wp:posOffset>
              </wp:positionH>
              <wp:positionV relativeFrom="page">
                <wp:posOffset>644525</wp:posOffset>
              </wp:positionV>
              <wp:extent cx="6659880" cy="0"/>
              <wp:effectExtent l="10795" t="15875" r="15875" b="1270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CD533" id="Line 1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5pt,50.75pt" to="559.7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WTQEw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" strokeweight="1.2pt">
              <w10:wrap anchorx="page" anchory="page"/>
              <w10:anchorlock/>
            </v:line>
          </w:pict>
        </mc:Fallback>
      </mc:AlternateContent>
    </w:r>
  </w:p>
  <w:p w14:paraId="51F119B6" w14:textId="77777777" w:rsidR="00CE08DC" w:rsidRDefault="00CE08DC" w:rsidP="005934B7">
    <w:pPr>
      <w:pStyle w:val="Kopfzeile"/>
      <w:tabs>
        <w:tab w:val="clear" w:pos="4536"/>
        <w:tab w:val="clear" w:pos="9072"/>
        <w:tab w:val="left" w:pos="648"/>
      </w:tabs>
    </w:pPr>
    <w:r>
      <w:rPr>
        <w:noProof/>
      </w:rPr>
      <w:drawing>
        <wp:anchor distT="0" distB="0" distL="114300" distR="114300" simplePos="0" relativeHeight="251661824" behindDoc="0" locked="1" layoutInCell="1" allowOverlap="1" wp14:anchorId="1DA5FA31" wp14:editId="037BDFD4">
          <wp:simplePos x="0" y="0"/>
          <wp:positionH relativeFrom="page">
            <wp:posOffset>5389880</wp:posOffset>
          </wp:positionH>
          <wp:positionV relativeFrom="page">
            <wp:posOffset>1040765</wp:posOffset>
          </wp:positionV>
          <wp:extent cx="1981200" cy="790575"/>
          <wp:effectExtent l="0" t="0" r="0" b="0"/>
          <wp:wrapNone/>
          <wp:docPr id="10" name="Bild 10" descr="tu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u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328"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42467A11" wp14:editId="24C5C4E8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69875" cy="0"/>
              <wp:effectExtent l="9525" t="7620" r="6350" b="1143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1A223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5.35pt" to="21.2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" strokecolor="gray" strokeweight=".6pt">
              <w10:wrap anchorx="page" anchory="page"/>
              <w10:anchorlock/>
            </v:line>
          </w:pict>
        </mc:Fallback>
      </mc:AlternateContent>
    </w:r>
    <w:r w:rsidRPr="00D37328">
      <w:rPr>
        <w:noProof/>
        <w:color w:val="808080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1FACE1" wp14:editId="2438213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69875" cy="0"/>
              <wp:effectExtent l="9525" t="12700" r="6350" b="635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A6305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1.2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" strokecolor="gray" strokeweight=".6pt">
              <w10:wrap anchorx="page" anchory="page"/>
              <w10:anchorlock/>
            </v:line>
          </w:pict>
        </mc:Fallback>
      </mc:AlternateContent>
    </w:r>
    <w:r w:rsidRPr="00D37328">
      <w:rPr>
        <w:noProof/>
        <w:color w:val="80808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85ED68F" wp14:editId="0959D96F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69875" cy="0"/>
              <wp:effectExtent l="9525" t="8890" r="6350" b="101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BD57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1.2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" strokecolor="gray" strokeweight=".6pt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28"/>
    <w:rsid w:val="00024183"/>
    <w:rsid w:val="000420EC"/>
    <w:rsid w:val="0008725A"/>
    <w:rsid w:val="000B5D26"/>
    <w:rsid w:val="000C7D36"/>
    <w:rsid w:val="00105971"/>
    <w:rsid w:val="00113E5E"/>
    <w:rsid w:val="00116946"/>
    <w:rsid w:val="00127535"/>
    <w:rsid w:val="001848B7"/>
    <w:rsid w:val="001946AA"/>
    <w:rsid w:val="001C22A9"/>
    <w:rsid w:val="0020762A"/>
    <w:rsid w:val="002177EF"/>
    <w:rsid w:val="00220DB5"/>
    <w:rsid w:val="00277268"/>
    <w:rsid w:val="00281E1E"/>
    <w:rsid w:val="00286227"/>
    <w:rsid w:val="002862D0"/>
    <w:rsid w:val="00294D1C"/>
    <w:rsid w:val="002A5683"/>
    <w:rsid w:val="002B45F5"/>
    <w:rsid w:val="002C320E"/>
    <w:rsid w:val="002E69D0"/>
    <w:rsid w:val="002E7C09"/>
    <w:rsid w:val="00324AA3"/>
    <w:rsid w:val="00356EF5"/>
    <w:rsid w:val="00364C4D"/>
    <w:rsid w:val="00396C53"/>
    <w:rsid w:val="003A138D"/>
    <w:rsid w:val="003D0CDF"/>
    <w:rsid w:val="004040EA"/>
    <w:rsid w:val="00425799"/>
    <w:rsid w:val="00426CDF"/>
    <w:rsid w:val="00491CD3"/>
    <w:rsid w:val="00493971"/>
    <w:rsid w:val="00506638"/>
    <w:rsid w:val="00512397"/>
    <w:rsid w:val="00520AA3"/>
    <w:rsid w:val="00540826"/>
    <w:rsid w:val="005934B7"/>
    <w:rsid w:val="005950EB"/>
    <w:rsid w:val="005A2674"/>
    <w:rsid w:val="005A7A4E"/>
    <w:rsid w:val="005B455F"/>
    <w:rsid w:val="005E565F"/>
    <w:rsid w:val="005F1964"/>
    <w:rsid w:val="006468CE"/>
    <w:rsid w:val="00646DF2"/>
    <w:rsid w:val="00673D94"/>
    <w:rsid w:val="00693F4E"/>
    <w:rsid w:val="006C1DEA"/>
    <w:rsid w:val="006C459C"/>
    <w:rsid w:val="00716506"/>
    <w:rsid w:val="0073020A"/>
    <w:rsid w:val="007345E6"/>
    <w:rsid w:val="00775538"/>
    <w:rsid w:val="007C0C35"/>
    <w:rsid w:val="007D0A06"/>
    <w:rsid w:val="007D1C9D"/>
    <w:rsid w:val="00801E91"/>
    <w:rsid w:val="008032E6"/>
    <w:rsid w:val="008069B3"/>
    <w:rsid w:val="008342CF"/>
    <w:rsid w:val="00844357"/>
    <w:rsid w:val="00844C90"/>
    <w:rsid w:val="00877F97"/>
    <w:rsid w:val="00890A7C"/>
    <w:rsid w:val="008962F8"/>
    <w:rsid w:val="008B1F4F"/>
    <w:rsid w:val="009150B8"/>
    <w:rsid w:val="00936641"/>
    <w:rsid w:val="00941B0D"/>
    <w:rsid w:val="00981EED"/>
    <w:rsid w:val="009B1795"/>
    <w:rsid w:val="009F2F47"/>
    <w:rsid w:val="00A0715A"/>
    <w:rsid w:val="00A14820"/>
    <w:rsid w:val="00A24EAA"/>
    <w:rsid w:val="00A309FA"/>
    <w:rsid w:val="00A374F6"/>
    <w:rsid w:val="00A67920"/>
    <w:rsid w:val="00A67E31"/>
    <w:rsid w:val="00A945D9"/>
    <w:rsid w:val="00B731D7"/>
    <w:rsid w:val="00B900F2"/>
    <w:rsid w:val="00BA1D66"/>
    <w:rsid w:val="00BA6C32"/>
    <w:rsid w:val="00BA7A74"/>
    <w:rsid w:val="00BC2192"/>
    <w:rsid w:val="00BD4238"/>
    <w:rsid w:val="00BF0460"/>
    <w:rsid w:val="00C1692D"/>
    <w:rsid w:val="00C274DB"/>
    <w:rsid w:val="00C36B1E"/>
    <w:rsid w:val="00C64F7E"/>
    <w:rsid w:val="00C86EF3"/>
    <w:rsid w:val="00CE08DC"/>
    <w:rsid w:val="00CE6AF1"/>
    <w:rsid w:val="00D01B40"/>
    <w:rsid w:val="00D11FD9"/>
    <w:rsid w:val="00D21A37"/>
    <w:rsid w:val="00D37328"/>
    <w:rsid w:val="00D4044C"/>
    <w:rsid w:val="00D50C81"/>
    <w:rsid w:val="00D615AB"/>
    <w:rsid w:val="00D64291"/>
    <w:rsid w:val="00D65C15"/>
    <w:rsid w:val="00D8572F"/>
    <w:rsid w:val="00DA42BB"/>
    <w:rsid w:val="00DE496E"/>
    <w:rsid w:val="00E07A3D"/>
    <w:rsid w:val="00E212C9"/>
    <w:rsid w:val="00E3076E"/>
    <w:rsid w:val="00E57127"/>
    <w:rsid w:val="00E66701"/>
    <w:rsid w:val="00E92EA6"/>
    <w:rsid w:val="00EA2626"/>
    <w:rsid w:val="00ED30C1"/>
    <w:rsid w:val="00F32C4D"/>
    <w:rsid w:val="00F35AFA"/>
    <w:rsid w:val="00F36B13"/>
    <w:rsid w:val="00F651F8"/>
    <w:rsid w:val="00FA1FC2"/>
    <w:rsid w:val="00FB4DE7"/>
    <w:rsid w:val="00FB7A6C"/>
    <w:rsid w:val="00FD46DA"/>
    <w:rsid w:val="00FE045A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00BBD9A"/>
  <w15:chartTrackingRefBased/>
  <w15:docId w15:val="{082C94BD-66CE-4E9A-9BF9-4ABB3A78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1A37"/>
    <w:pPr>
      <w:spacing w:line="264" w:lineRule="auto"/>
    </w:pPr>
    <w:rPr>
      <w:rFonts w:ascii="Charter" w:hAnsi="Charte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21A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1A37"/>
    <w:pPr>
      <w:tabs>
        <w:tab w:val="center" w:pos="4820"/>
        <w:tab w:val="right" w:pos="9832"/>
      </w:tabs>
      <w:spacing w:line="240" w:lineRule="auto"/>
    </w:pPr>
    <w:rPr>
      <w:rFonts w:ascii="Stafford" w:hAnsi="Stafford"/>
      <w:sz w:val="15"/>
    </w:rPr>
  </w:style>
  <w:style w:type="paragraph" w:customStyle="1" w:styleId="Infospalte">
    <w:name w:val="Infospalte"/>
    <w:basedOn w:val="Standard"/>
    <w:rsid w:val="00D21A37"/>
    <w:pPr>
      <w:spacing w:line="276" w:lineRule="auto"/>
    </w:pPr>
    <w:rPr>
      <w:rFonts w:ascii="Stafford" w:hAnsi="Stafford"/>
      <w:sz w:val="15"/>
    </w:rPr>
  </w:style>
  <w:style w:type="paragraph" w:customStyle="1" w:styleId="Betreffzeile">
    <w:name w:val="Betreffzeile"/>
    <w:basedOn w:val="Standard"/>
    <w:rsid w:val="00D21A37"/>
    <w:rPr>
      <w:b/>
    </w:rPr>
  </w:style>
  <w:style w:type="paragraph" w:customStyle="1" w:styleId="InfospalteNamen">
    <w:name w:val="Infospalte_Namen"/>
    <w:basedOn w:val="Infospalte"/>
    <w:rsid w:val="00D21A37"/>
    <w:rPr>
      <w:color w:val="B90F22"/>
      <w:sz w:val="18"/>
      <w:szCs w:val="18"/>
      <w:lang w:val="en-GB"/>
    </w:rPr>
  </w:style>
  <w:style w:type="paragraph" w:customStyle="1" w:styleId="Marginalie">
    <w:name w:val="Marginalie"/>
    <w:basedOn w:val="Standard"/>
    <w:rsid w:val="00D21A37"/>
    <w:rPr>
      <w:rFonts w:ascii="Stafford" w:hAnsi="Stafford"/>
      <w:color w:val="B90F22"/>
      <w:sz w:val="12"/>
      <w:szCs w:val="12"/>
    </w:rPr>
  </w:style>
  <w:style w:type="character" w:customStyle="1" w:styleId="iconemail">
    <w:name w:val="icon email"/>
    <w:basedOn w:val="Absatz-Standardschriftart"/>
    <w:rsid w:val="00981EED"/>
  </w:style>
  <w:style w:type="character" w:styleId="Hyperlink">
    <w:name w:val="Hyperlink"/>
    <w:uiPriority w:val="99"/>
    <w:unhideWhenUsed/>
    <w:rsid w:val="00FE045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40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04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irls-day.de/design/girls_day/images/girls-day-logo.pn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u-darmstadt.de/datenschutzerklaerung.de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rls-day@zsb.tu-darmstadt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bayer.ka\LOKALE~1\Temp\Tempor&#228;res%20Verzeichnis%205%20f&#252;r%20TU-geschaeftsausstattung_word.zip\TU_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72FD-856F-48A0-9570-091D9E5F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TU_Brief.dot</Template>
  <TotalTime>0</TotalTime>
  <Pages>2</Pages>
  <Words>294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TUD</Company>
  <LinksUpToDate>false</LinksUpToDate>
  <CharactersWithSpaces>2334</CharactersWithSpaces>
  <SharedDoc>false</SharedDoc>
  <HLinks>
    <vt:vector size="6" baseType="variant">
      <vt:variant>
        <vt:i4>3342416</vt:i4>
      </vt:variant>
      <vt:variant>
        <vt:i4>-1</vt:i4>
      </vt:variant>
      <vt:variant>
        <vt:i4>1096</vt:i4>
      </vt:variant>
      <vt:variant>
        <vt:i4>1</vt:i4>
      </vt:variant>
      <vt:variant>
        <vt:lpwstr>http://www.girls-day.de/design/girls_day/images/girls-day-logo.png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Bayer Katrin</dc:creator>
  <cp:keywords/>
  <cp:lastModifiedBy>Lach, Franziska</cp:lastModifiedBy>
  <cp:revision>9</cp:revision>
  <cp:lastPrinted>2023-03-21T10:16:00Z</cp:lastPrinted>
  <dcterms:created xsi:type="dcterms:W3CDTF">2023-03-21T10:11:00Z</dcterms:created>
  <dcterms:modified xsi:type="dcterms:W3CDTF">2024-01-26T08:55:00Z</dcterms:modified>
</cp:coreProperties>
</file>